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9AE36" w14:textId="77777777" w:rsidR="002F7B75" w:rsidRDefault="002F7B75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Verdana" w:hAnsi="Verdana" w:cs="Verdana"/>
          <w:kern w:val="2"/>
          <w:sz w:val="24"/>
          <w:szCs w:val="24"/>
        </w:rPr>
      </w:pPr>
      <w:r>
        <w:rPr>
          <w:rFonts w:ascii="Verdana" w:hAnsi="Verdana" w:cs="Verdana"/>
          <w:kern w:val="2"/>
          <w:sz w:val="24"/>
          <w:szCs w:val="24"/>
        </w:rPr>
        <w:t>WHEATON COMMUNITY RADIO AMATEURS</w:t>
      </w:r>
    </w:p>
    <w:p w14:paraId="7369AE37" w14:textId="3DA3984A" w:rsidR="002F7B75" w:rsidRDefault="009E2835" w:rsidP="00D37560">
      <w:pPr>
        <w:widowControl w:val="0"/>
        <w:autoSpaceDE w:val="0"/>
        <w:autoSpaceDN w:val="0"/>
        <w:adjustRightInd w:val="0"/>
        <w:spacing w:after="0" w:line="288" w:lineRule="auto"/>
        <w:ind w:left="3200" w:firstLine="800"/>
        <w:rPr>
          <w:rFonts w:ascii="Verdana" w:hAnsi="Verdana" w:cs="Verdana"/>
          <w:kern w:val="2"/>
          <w:sz w:val="24"/>
          <w:szCs w:val="24"/>
        </w:rPr>
      </w:pPr>
      <w:r>
        <w:rPr>
          <w:rFonts w:ascii="Verdana" w:hAnsi="Verdana" w:cs="Verdana"/>
          <w:kern w:val="2"/>
          <w:sz w:val="24"/>
          <w:szCs w:val="24"/>
        </w:rPr>
        <w:t>June 3</w:t>
      </w:r>
      <w:r w:rsidRPr="001A3368">
        <w:rPr>
          <w:rFonts w:ascii="Verdana" w:hAnsi="Verdana" w:cs="Verdana"/>
          <w:kern w:val="2"/>
          <w:sz w:val="24"/>
          <w:szCs w:val="24"/>
          <w:vertAlign w:val="superscript"/>
        </w:rPr>
        <w:t>rd</w:t>
      </w:r>
      <w:r w:rsidR="001A3368">
        <w:rPr>
          <w:rFonts w:ascii="Verdana" w:hAnsi="Verdana" w:cs="Verdana"/>
          <w:kern w:val="2"/>
          <w:sz w:val="24"/>
          <w:szCs w:val="24"/>
        </w:rPr>
        <w:t>, 2022</w:t>
      </w:r>
    </w:p>
    <w:p w14:paraId="7369AE38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OPENING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0"/>
        <w:gridCol w:w="5714"/>
      </w:tblGrid>
      <w:tr w:rsidR="002F7B75" w:rsidRPr="002F7B75" w14:paraId="7369AE3B" w14:textId="77777777" w:rsidTr="00D515AD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39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Call to Order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3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D515AD" w:rsidRPr="002F7B75" w14:paraId="7369AE3E" w14:textId="77777777" w:rsidTr="00D515AD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3C" w14:textId="590D7F4C" w:rsidR="00D515AD" w:rsidRPr="002F7B75" w:rsidRDefault="00D515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Opening Remarks/Announcements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3D" w14:textId="77777777" w:rsidR="00D515AD" w:rsidRPr="002F7B75" w:rsidRDefault="00D515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D515AD" w:rsidRPr="002F7B75" w14:paraId="7369AE41" w14:textId="77777777" w:rsidTr="00D515AD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3F" w14:textId="33DF3934" w:rsidR="00D515AD" w:rsidRPr="002F7B75" w:rsidRDefault="00D515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Approval of Agenda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40" w14:textId="77777777" w:rsidR="00D515AD" w:rsidRPr="002F7B75" w:rsidRDefault="00D515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D515AD" w:rsidRPr="002F7B75" w14:paraId="7369AE44" w14:textId="77777777" w:rsidTr="00D515AD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42" w14:textId="0E034782" w:rsidR="00D515AD" w:rsidRPr="002F7B75" w:rsidRDefault="00D515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Introductions of Members/Guests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43" w14:textId="77777777" w:rsidR="00D515AD" w:rsidRPr="002F7B75" w:rsidRDefault="00D515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7369AE48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7369AE49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APPROVAL OF MINUTES - prior meeting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7369AE4C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4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Corrections/Questions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4B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369AE4F" w14:textId="77777777">
        <w:trPr>
          <w:trHeight w:val="6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4D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Approval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4E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7369AE50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7369AE51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OFFICER REPORTS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7369AE54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52" w14:textId="77777777" w:rsidR="002F7B75" w:rsidRPr="002F7B75" w:rsidRDefault="002F7B75" w:rsidP="002928A8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President (</w:t>
            </w:r>
            <w:r w:rsidR="00D37560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N9VDQ</w:t>
            </w:r>
            <w:r w:rsidR="006A2E9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5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</w:p>
        </w:tc>
      </w:tr>
      <w:tr w:rsidR="002F7B75" w:rsidRPr="002F7B75" w14:paraId="7369AE57" w14:textId="77777777">
        <w:trPr>
          <w:trHeight w:val="600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5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Vice President (</w:t>
            </w:r>
            <w:r w:rsidR="0042641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N9</w:t>
            </w:r>
            <w:r w:rsidR="00B05184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RAF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5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369AE5A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58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Secretary (N9</w:t>
            </w:r>
            <w:r w:rsidR="00D37560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OA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59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369AE5D" w14:textId="77777777">
        <w:trPr>
          <w:trHeight w:val="66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5B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Treasurer (KB9FYL)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5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369AE60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5E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Property Custodian (N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0MO)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5F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7369AE61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7369AE62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REPEATER ADMINISTRATIVE BOARD (RAB)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7369AE65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6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RAB report (N9NYX)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64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369AE68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6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Questions &amp; Answers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67" w14:textId="77777777" w:rsidR="00500612" w:rsidRPr="002F7B75" w:rsidRDefault="0050061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7369AE69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7369AE6A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STANDING COMMITTEE REPORTS</w:t>
      </w:r>
    </w:p>
    <w:p w14:paraId="7369AE6B" w14:textId="77777777" w:rsidR="002F7B75" w:rsidRDefault="002F7B75">
      <w:pPr>
        <w:widowControl w:val="0"/>
        <w:autoSpaceDE w:val="0"/>
        <w:autoSpaceDN w:val="0"/>
        <w:adjustRightInd w:val="0"/>
        <w:spacing w:after="0" w:line="288" w:lineRule="auto"/>
        <w:rPr>
          <w:rFonts w:ascii="Verdana" w:hAnsi="Verdana" w:cs="Verdana"/>
          <w:i/>
          <w:iCs/>
          <w:kern w:val="2"/>
          <w:sz w:val="18"/>
          <w:szCs w:val="18"/>
        </w:rPr>
      </w:pPr>
      <w:r>
        <w:rPr>
          <w:rFonts w:ascii="Verdana" w:hAnsi="Verdana" w:cs="Verdana"/>
          <w:i/>
          <w:iCs/>
          <w:kern w:val="2"/>
          <w:sz w:val="18"/>
          <w:szCs w:val="18"/>
        </w:rPr>
        <w:t>Committee chairs are requested to keep reports brief and concise.</w:t>
      </w:r>
    </w:p>
    <w:p w14:paraId="7369AE6C" w14:textId="77777777" w:rsidR="002F7B75" w:rsidRDefault="002F7B75">
      <w:pPr>
        <w:widowControl w:val="0"/>
        <w:autoSpaceDE w:val="0"/>
        <w:autoSpaceDN w:val="0"/>
        <w:adjustRightInd w:val="0"/>
        <w:spacing w:after="0" w:line="288" w:lineRule="auto"/>
        <w:rPr>
          <w:rFonts w:ascii="Verdana" w:hAnsi="Verdana" w:cs="Verdana"/>
          <w:i/>
          <w:iCs/>
          <w:kern w:val="2"/>
          <w:sz w:val="18"/>
          <w:szCs w:val="18"/>
        </w:rPr>
      </w:pPr>
      <w:r>
        <w:rPr>
          <w:rFonts w:ascii="Verdana" w:hAnsi="Verdana" w:cs="Verdana"/>
          <w:i/>
          <w:iCs/>
          <w:kern w:val="2"/>
          <w:sz w:val="18"/>
          <w:szCs w:val="18"/>
        </w:rPr>
        <w:t>Please hold any and all questions for continuing business.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5624"/>
      </w:tblGrid>
      <w:tr w:rsidR="002F7B75" w:rsidRPr="002F7B75" w14:paraId="7369AE6F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6D" w14:textId="77777777" w:rsidR="002F7B75" w:rsidRPr="009E283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strike/>
                <w:kern w:val="2"/>
                <w:sz w:val="18"/>
                <w:szCs w:val="18"/>
              </w:rPr>
            </w:pPr>
            <w:r w:rsidRPr="009E2835">
              <w:rPr>
                <w:rFonts w:ascii="Times New Roman" w:hAnsi="Times New Roman"/>
                <w:b/>
                <w:bCs/>
                <w:strike/>
                <w:kern w:val="2"/>
                <w:sz w:val="18"/>
                <w:szCs w:val="18"/>
              </w:rPr>
              <w:t>HAMLETTER (open)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6E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369AE72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70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Website (</w:t>
            </w:r>
            <w:r w:rsidR="00EC2F19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KA9KDC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71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369AE75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73" w14:textId="77777777" w:rsidR="002F7B75" w:rsidRPr="002F7B75" w:rsidRDefault="009E283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Public Relations (N9VDQ</w:t>
            </w:r>
            <w:r w:rsidR="002F7B75"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74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369AE78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76" w14:textId="77777777" w:rsidR="002F7B75" w:rsidRPr="002F7B75" w:rsidRDefault="002F7B75" w:rsidP="009E283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Club Awards (</w:t>
            </w:r>
            <w:r w:rsidR="009E283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N9VDQ)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7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369AE7B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79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Public Service/Emergency (N0MO)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7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369AE7E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7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CSU (</w:t>
            </w:r>
            <w:r w:rsidR="0048372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KC9YFI,</w:t>
            </w:r>
            <w:r w:rsidR="00940AB4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N0MO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7D" w14:textId="77777777" w:rsidR="00500612" w:rsidRPr="002F7B75" w:rsidRDefault="0050061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369AE81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7F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Interference (N9VDQ)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80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369AE84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82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Training (</w:t>
            </w:r>
            <w:r w:rsidR="00C40739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open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83" w14:textId="77777777" w:rsidR="002F7B75" w:rsidRPr="002F7B75" w:rsidRDefault="0050061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</w:p>
        </w:tc>
      </w:tr>
      <w:tr w:rsidR="002F7B75" w:rsidRPr="002F7B75" w14:paraId="7369AE87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8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VE team (</w:t>
            </w:r>
            <w:r w:rsidR="0042641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KC9YFI, N9OA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8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369AE8A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88" w14:textId="77777777" w:rsidR="002F7B75" w:rsidRPr="002F7B75" w:rsidRDefault="004F0347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Meeting </w:t>
            </w:r>
            <w:r w:rsidR="002F7B75"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Program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s</w:t>
            </w:r>
            <w:r w:rsidR="002F7B75"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</w:t>
            </w:r>
            <w:r w:rsidR="00C40739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N9RAF</w:t>
            </w:r>
            <w:r w:rsidR="002F7B75"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89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369AE8D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8B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Club Nets (KC9YFI)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8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369AE90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8E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Hamfest (</w:t>
            </w:r>
            <w:r w:rsidR="007F237F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</w:t>
            </w:r>
            <w:r w:rsidR="003C2C0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A9KDC</w:t>
            </w:r>
            <w:r w:rsidR="009E283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/ N9VDQ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8F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369AE93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91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Field Day (</w:t>
            </w:r>
            <w:r w:rsidR="0042641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KC9YFI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92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369AE96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94" w14:textId="77777777" w:rsidR="002F7B75" w:rsidRPr="009E283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strike/>
                <w:kern w:val="2"/>
                <w:sz w:val="18"/>
                <w:szCs w:val="18"/>
              </w:rPr>
            </w:pPr>
            <w:r w:rsidRPr="009E2835">
              <w:rPr>
                <w:rFonts w:ascii="Times New Roman" w:hAnsi="Times New Roman"/>
                <w:b/>
                <w:bCs/>
                <w:strike/>
                <w:kern w:val="2"/>
                <w:sz w:val="18"/>
                <w:szCs w:val="18"/>
              </w:rPr>
              <w:t>Holiday Party (</w:t>
            </w:r>
            <w:r w:rsidR="00C40739" w:rsidRPr="009E2835">
              <w:rPr>
                <w:rFonts w:ascii="Times New Roman" w:hAnsi="Times New Roman"/>
                <w:b/>
                <w:bCs/>
                <w:strike/>
                <w:kern w:val="2"/>
                <w:sz w:val="18"/>
                <w:szCs w:val="18"/>
              </w:rPr>
              <w:t>open</w:t>
            </w:r>
            <w:r w:rsidRPr="009E2835">
              <w:rPr>
                <w:rFonts w:ascii="Times New Roman" w:hAnsi="Times New Roman"/>
                <w:b/>
                <w:bCs/>
                <w:strike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9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369AE99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97" w14:textId="77777777" w:rsidR="002F7B75" w:rsidRPr="002F7B75" w:rsidRDefault="009E283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Membership (N9VDQ</w:t>
            </w:r>
            <w:r w:rsidR="002F7B75"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98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7369AE9A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7369AE9B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CONTINUING BUSINESS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7369AE9E" w14:textId="77777777">
        <w:trPr>
          <w:trHeight w:val="436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9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Questions for Committee Chairs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9D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B11D10" w:rsidRPr="002F7B75" w14:paraId="7369AEA1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9F" w14:textId="77777777" w:rsidR="00B11D10" w:rsidRPr="002F7B75" w:rsidRDefault="00B11D1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A0" w14:textId="77777777" w:rsidR="00B11D10" w:rsidRPr="002F7B75" w:rsidRDefault="00B11D1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369AEA4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A2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A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7369AEA5" w14:textId="77777777" w:rsidR="002F7B75" w:rsidRDefault="002F7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</w:rPr>
      </w:pPr>
    </w:p>
    <w:p w14:paraId="7369AEA6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lastRenderedPageBreak/>
        <w:t>NEW BUSINESS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7369AEA9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A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A8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369AEAC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A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AB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369AEAF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AD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AE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369AEB2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B0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B1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369AEB5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B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B4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7369AEB6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7369AEB7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CLOSING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7369AEBA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B8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Anchors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B9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369AEBD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BB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Announcements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B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369AEC0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BE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Guest Comments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BF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369AEC3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C1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Member Comments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C2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369AEC6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C4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Adjournment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AEC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7369AEC7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kern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3888"/>
      </w:tblGrid>
      <w:tr w:rsidR="002F7B75" w:rsidRPr="002F7B75" w14:paraId="7369AECA" w14:textId="77777777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369AEC8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7369AEC9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369AECB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kern w:val="2"/>
        </w:rPr>
      </w:pPr>
    </w:p>
    <w:sectPr w:rsidR="002F7B75">
      <w:pgSz w:w="12240" w:h="15840" w:code="1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261"/>
    <w:rsid w:val="00050E3A"/>
    <w:rsid w:val="00066B91"/>
    <w:rsid w:val="00081A7F"/>
    <w:rsid w:val="000F13BD"/>
    <w:rsid w:val="00177E96"/>
    <w:rsid w:val="001A153D"/>
    <w:rsid w:val="001A3368"/>
    <w:rsid w:val="001E0988"/>
    <w:rsid w:val="002855D0"/>
    <w:rsid w:val="002928A8"/>
    <w:rsid w:val="002F7B75"/>
    <w:rsid w:val="00353959"/>
    <w:rsid w:val="003C2C0A"/>
    <w:rsid w:val="00426412"/>
    <w:rsid w:val="0048372B"/>
    <w:rsid w:val="00490B0F"/>
    <w:rsid w:val="004C6F66"/>
    <w:rsid w:val="004E48A0"/>
    <w:rsid w:val="004F0347"/>
    <w:rsid w:val="00500612"/>
    <w:rsid w:val="00572E6E"/>
    <w:rsid w:val="0059154E"/>
    <w:rsid w:val="006A2E9B"/>
    <w:rsid w:val="006C0D75"/>
    <w:rsid w:val="006D4D67"/>
    <w:rsid w:val="00757372"/>
    <w:rsid w:val="007F237F"/>
    <w:rsid w:val="00940AB4"/>
    <w:rsid w:val="009B0BD1"/>
    <w:rsid w:val="009B5E01"/>
    <w:rsid w:val="009E2835"/>
    <w:rsid w:val="00A13145"/>
    <w:rsid w:val="00AA5261"/>
    <w:rsid w:val="00B05184"/>
    <w:rsid w:val="00B11D10"/>
    <w:rsid w:val="00BF5EA0"/>
    <w:rsid w:val="00C40739"/>
    <w:rsid w:val="00C4711A"/>
    <w:rsid w:val="00C51822"/>
    <w:rsid w:val="00C525D8"/>
    <w:rsid w:val="00CB2954"/>
    <w:rsid w:val="00D37560"/>
    <w:rsid w:val="00D515AD"/>
    <w:rsid w:val="00D8739B"/>
    <w:rsid w:val="00E26874"/>
    <w:rsid w:val="00E95E07"/>
    <w:rsid w:val="00EC080C"/>
    <w:rsid w:val="00EC2F19"/>
    <w:rsid w:val="00F90BE4"/>
    <w:rsid w:val="00FA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69AE36"/>
  <w14:defaultImageDpi w14:val="0"/>
  <w15:docId w15:val="{A868DA3D-6E2E-4FDB-899D-0ADC2CCD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poo\Dropbox\WCRA\Master%20file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EAF5B-6BB8-4D4E-90B6-E3A75C9B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2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Spoo</dc:creator>
  <cp:lastModifiedBy>Ken Kwasniewski</cp:lastModifiedBy>
  <cp:revision>5</cp:revision>
  <cp:lastPrinted>2018-02-28T17:07:00Z</cp:lastPrinted>
  <dcterms:created xsi:type="dcterms:W3CDTF">2022-05-25T19:25:00Z</dcterms:created>
  <dcterms:modified xsi:type="dcterms:W3CDTF">2022-05-25T19:35:00Z</dcterms:modified>
</cp:coreProperties>
</file>