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7A518" w14:textId="77777777" w:rsidR="002F7B75" w:rsidRDefault="002F7B75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Verdana" w:hAnsi="Verdana" w:cs="Verdana"/>
          <w:kern w:val="2"/>
          <w:sz w:val="24"/>
          <w:szCs w:val="24"/>
        </w:rPr>
      </w:pPr>
      <w:r>
        <w:rPr>
          <w:rFonts w:ascii="Verdana" w:hAnsi="Verdana" w:cs="Verdana"/>
          <w:kern w:val="2"/>
          <w:sz w:val="24"/>
          <w:szCs w:val="24"/>
        </w:rPr>
        <w:t>WHEATON COMMUNITY RADIO AMATEURS</w:t>
      </w:r>
    </w:p>
    <w:p w14:paraId="32B57CBC" w14:textId="26792484" w:rsidR="002F7B75" w:rsidRDefault="00177E96" w:rsidP="00D37560">
      <w:pPr>
        <w:widowControl w:val="0"/>
        <w:autoSpaceDE w:val="0"/>
        <w:autoSpaceDN w:val="0"/>
        <w:adjustRightInd w:val="0"/>
        <w:spacing w:after="0" w:line="288" w:lineRule="auto"/>
        <w:ind w:left="3200" w:firstLine="800"/>
        <w:rPr>
          <w:rFonts w:ascii="Verdana" w:hAnsi="Verdana" w:cs="Verdana"/>
          <w:kern w:val="2"/>
          <w:sz w:val="24"/>
          <w:szCs w:val="24"/>
        </w:rPr>
      </w:pPr>
      <w:r>
        <w:rPr>
          <w:rFonts w:ascii="Verdana" w:hAnsi="Verdana" w:cs="Verdana"/>
          <w:kern w:val="2"/>
          <w:sz w:val="24"/>
          <w:szCs w:val="24"/>
        </w:rPr>
        <w:t>{</w:t>
      </w:r>
      <w:r w:rsidR="002B45F2">
        <w:rPr>
          <w:rFonts w:ascii="Verdana" w:hAnsi="Verdana" w:cs="Verdana"/>
          <w:kern w:val="2"/>
          <w:sz w:val="24"/>
          <w:szCs w:val="24"/>
        </w:rPr>
        <w:t>May 6</w:t>
      </w:r>
      <w:r w:rsidR="002B45F2" w:rsidRPr="002B45F2">
        <w:rPr>
          <w:rFonts w:ascii="Verdana" w:hAnsi="Verdana" w:cs="Verdana"/>
          <w:kern w:val="2"/>
          <w:sz w:val="24"/>
          <w:szCs w:val="24"/>
          <w:vertAlign w:val="superscript"/>
        </w:rPr>
        <w:t>th</w:t>
      </w:r>
      <w:r w:rsidR="002B45F2">
        <w:rPr>
          <w:rFonts w:ascii="Verdana" w:hAnsi="Verdana" w:cs="Verdana"/>
          <w:kern w:val="2"/>
          <w:sz w:val="24"/>
          <w:szCs w:val="24"/>
        </w:rPr>
        <w:t>, 2022</w:t>
      </w:r>
      <w:r>
        <w:rPr>
          <w:rFonts w:ascii="Verdana" w:hAnsi="Verdana" w:cs="Verdana"/>
          <w:kern w:val="2"/>
          <w:sz w:val="24"/>
          <w:szCs w:val="24"/>
        </w:rPr>
        <w:t>}</w:t>
      </w:r>
    </w:p>
    <w:p w14:paraId="777F0B2A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OPENING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0"/>
        <w:gridCol w:w="5714"/>
      </w:tblGrid>
      <w:tr w:rsidR="002F7B75" w:rsidRPr="002F7B75" w14:paraId="55F6AB4C" w14:textId="77777777">
        <w:trPr>
          <w:trHeight w:val="238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C466A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Call to Order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6299A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D8739B" w:rsidRPr="002F7B75" w14:paraId="363E46D2" w14:textId="77777777">
        <w:trPr>
          <w:trHeight w:val="238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65ED8" w14:textId="77777777" w:rsidR="00D8739B" w:rsidRPr="002F7B75" w:rsidRDefault="00D8739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Pledge of Allegiance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17550" w14:textId="77777777" w:rsidR="00D8739B" w:rsidRPr="002F7B75" w:rsidRDefault="00D8739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717EFCE1" w14:textId="77777777">
        <w:trPr>
          <w:trHeight w:val="238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FA814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Opening Remarks/Announcements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FCD2C" w14:textId="76A064A4" w:rsidR="002F7B75" w:rsidRPr="002F7B75" w:rsidRDefault="002B45F2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Mark to move introduction of Members and Guests to after Officer Report 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br/>
              <w:t xml:space="preserve">for this meeting only </w:t>
            </w:r>
          </w:p>
        </w:tc>
      </w:tr>
      <w:tr w:rsidR="002F7B75" w:rsidRPr="002F7B75" w14:paraId="3FE00A75" w14:textId="77777777">
        <w:trPr>
          <w:trHeight w:val="238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83328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Approval of Agenda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F6344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68CC2371" w14:textId="77777777">
        <w:trPr>
          <w:trHeight w:val="238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E13C8" w14:textId="0E4D09A4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99AFF" w14:textId="77777777" w:rsidR="009B0BD1" w:rsidRPr="002F7B75" w:rsidRDefault="009B0BD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</w:tbl>
    <w:p w14:paraId="7A789B29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7FE5706C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APPROVAL OF MINUTES - prior meeting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2FEB61CE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6DB3E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Corrections/Questions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5A4AE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5D01444D" w14:textId="77777777">
        <w:trPr>
          <w:trHeight w:val="6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3F752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Approval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3FCAD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</w:tbl>
    <w:p w14:paraId="14A61471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426AFE0E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OFFICER REPORTS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073C93E9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321C" w14:textId="4459B2F7" w:rsidR="002F7B75" w:rsidRPr="002F7B75" w:rsidRDefault="002F7B75" w:rsidP="002928A8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President (</w:t>
            </w:r>
            <w:r w:rsidR="00D37560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N9VDQ</w:t>
            </w:r>
            <w:r w:rsidR="006A2E9B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C198A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kern w:val="2"/>
                <w:sz w:val="18"/>
                <w:szCs w:val="18"/>
              </w:rPr>
              <w:t xml:space="preserve"> </w:t>
            </w:r>
          </w:p>
        </w:tc>
      </w:tr>
      <w:tr w:rsidR="002F7B75" w:rsidRPr="002F7B75" w14:paraId="5327EBEE" w14:textId="77777777">
        <w:trPr>
          <w:trHeight w:val="600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2FDC7" w14:textId="51795F12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Vice President (</w:t>
            </w:r>
            <w:r w:rsidR="00426412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N9</w:t>
            </w:r>
            <w:r w:rsidR="00B05184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RAF</w:t>
            </w:r>
            <w:r w:rsidR="00C4711A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E949C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6CD6D9DF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2D956" w14:textId="268044E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Secretary (N9</w:t>
            </w:r>
            <w:r w:rsidR="00D37560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OA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883D8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2B7D0C9B" w14:textId="77777777">
        <w:trPr>
          <w:trHeight w:val="66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12924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Treasurer (KB9FYL)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3F78F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4E57241B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9601C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Property Custodian (N</w:t>
            </w:r>
            <w:r w:rsidR="00C4711A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0MO)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90F27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</w:tbl>
    <w:p w14:paraId="001110F4" w14:textId="5AE0E36E" w:rsidR="002F7B75" w:rsidRDefault="002B45F2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  <w:sz w:val="18"/>
          <w:szCs w:val="18"/>
        </w:rPr>
      </w:pPr>
      <w:r w:rsidRPr="002F7B75">
        <w:rPr>
          <w:rFonts w:ascii="Times New Roman" w:hAnsi="Times New Roman"/>
          <w:b/>
          <w:bCs/>
          <w:kern w:val="2"/>
          <w:sz w:val="18"/>
          <w:szCs w:val="18"/>
        </w:rPr>
        <w:t>Introductions of Members/Guests</w:t>
      </w:r>
      <w:r>
        <w:rPr>
          <w:rFonts w:ascii="Times New Roman" w:hAnsi="Times New Roman"/>
          <w:b/>
          <w:bCs/>
          <w:kern w:val="2"/>
          <w:sz w:val="18"/>
          <w:szCs w:val="18"/>
        </w:rPr>
        <w:t xml:space="preserve"> </w:t>
      </w:r>
    </w:p>
    <w:p w14:paraId="0081CAC8" w14:textId="77777777" w:rsidR="002B45F2" w:rsidRDefault="002B45F2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29C41EC2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REPEATER ADMINISTRATIVE BOARD (RAB)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29D2B571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CC235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RAB report (N9NYX)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3488B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67C31243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78BB1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Questions &amp; Answers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6BE65" w14:textId="77777777" w:rsidR="00500612" w:rsidRPr="002F7B75" w:rsidRDefault="00500612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</w:tbl>
    <w:p w14:paraId="41A091EB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480ACEB2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STANDING COMMITTEE REPORTS</w:t>
      </w:r>
    </w:p>
    <w:p w14:paraId="61A852D6" w14:textId="77777777" w:rsidR="002F7B75" w:rsidRDefault="002F7B75">
      <w:pPr>
        <w:widowControl w:val="0"/>
        <w:autoSpaceDE w:val="0"/>
        <w:autoSpaceDN w:val="0"/>
        <w:adjustRightInd w:val="0"/>
        <w:spacing w:after="0" w:line="288" w:lineRule="auto"/>
        <w:rPr>
          <w:rFonts w:ascii="Verdana" w:hAnsi="Verdana" w:cs="Verdana"/>
          <w:i/>
          <w:iCs/>
          <w:kern w:val="2"/>
          <w:sz w:val="18"/>
          <w:szCs w:val="18"/>
        </w:rPr>
      </w:pPr>
      <w:r>
        <w:rPr>
          <w:rFonts w:ascii="Verdana" w:hAnsi="Verdana" w:cs="Verdana"/>
          <w:i/>
          <w:iCs/>
          <w:kern w:val="2"/>
          <w:sz w:val="18"/>
          <w:szCs w:val="18"/>
        </w:rPr>
        <w:t>Committee chairs are requested to keep reports brief and concise.</w:t>
      </w:r>
    </w:p>
    <w:p w14:paraId="117EC339" w14:textId="77777777" w:rsidR="002F7B75" w:rsidRDefault="002F7B75">
      <w:pPr>
        <w:widowControl w:val="0"/>
        <w:autoSpaceDE w:val="0"/>
        <w:autoSpaceDN w:val="0"/>
        <w:adjustRightInd w:val="0"/>
        <w:spacing w:after="0" w:line="288" w:lineRule="auto"/>
        <w:rPr>
          <w:rFonts w:ascii="Verdana" w:hAnsi="Verdana" w:cs="Verdana"/>
          <w:i/>
          <w:iCs/>
          <w:kern w:val="2"/>
          <w:sz w:val="18"/>
          <w:szCs w:val="18"/>
        </w:rPr>
      </w:pPr>
      <w:r>
        <w:rPr>
          <w:rFonts w:ascii="Verdana" w:hAnsi="Verdana" w:cs="Verdana"/>
          <w:i/>
          <w:iCs/>
          <w:kern w:val="2"/>
          <w:sz w:val="18"/>
          <w:szCs w:val="18"/>
        </w:rPr>
        <w:t>Please hold any and all questions for continuing business.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5624"/>
      </w:tblGrid>
      <w:tr w:rsidR="002F7B75" w:rsidRPr="002F7B75" w14:paraId="2993346A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40F43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HAMLETTER (open)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A67F6" w14:textId="502539EA" w:rsidR="002F7B75" w:rsidRPr="002F7B75" w:rsidRDefault="002B45F2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Ask if we can combine this with </w:t>
            </w:r>
            <w:proofErr w:type="spellStart"/>
            <w:r>
              <w:rPr>
                <w:rFonts w:ascii="Times New Roman" w:hAnsi="Times New Roman"/>
                <w:kern w:val="2"/>
                <w:sz w:val="18"/>
                <w:szCs w:val="18"/>
              </w:rPr>
              <w:t>WebSite</w:t>
            </w:r>
            <w:proofErr w:type="spellEnd"/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and Groups IO site </w:t>
            </w:r>
          </w:p>
        </w:tc>
      </w:tr>
      <w:tr w:rsidR="002F7B75" w:rsidRPr="002F7B75" w14:paraId="67E56FE8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E9D81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Website (</w:t>
            </w:r>
            <w:r w:rsidR="00EC2F19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KA9KDC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D0CEB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1D37D4F5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2FDA2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Public Relations (open)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90E56" w14:textId="5E35FE67" w:rsidR="002F7B75" w:rsidRPr="002F7B75" w:rsidRDefault="002B45F2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2B45F2">
              <w:rPr>
                <w:rFonts w:ascii="Times New Roman" w:hAnsi="Times New Roman"/>
                <w:kern w:val="2"/>
                <w:sz w:val="18"/>
                <w:szCs w:val="18"/>
              </w:rPr>
              <w:t xml:space="preserve">Ask if we can combine this with </w:t>
            </w:r>
            <w:proofErr w:type="spellStart"/>
            <w:r w:rsidRPr="002B45F2">
              <w:rPr>
                <w:rFonts w:ascii="Times New Roman" w:hAnsi="Times New Roman"/>
                <w:kern w:val="2"/>
                <w:sz w:val="18"/>
                <w:szCs w:val="18"/>
              </w:rPr>
              <w:t>WebSite</w:t>
            </w:r>
            <w:proofErr w:type="spellEnd"/>
            <w:r w:rsidRPr="002B45F2">
              <w:rPr>
                <w:rFonts w:ascii="Times New Roman" w:hAnsi="Times New Roman"/>
                <w:kern w:val="2"/>
                <w:sz w:val="18"/>
                <w:szCs w:val="18"/>
              </w:rPr>
              <w:t xml:space="preserve"> and Groups IO site</w:t>
            </w:r>
          </w:p>
        </w:tc>
      </w:tr>
      <w:tr w:rsidR="002F7B75" w:rsidRPr="002F7B75" w14:paraId="4DEF9815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17B12" w14:textId="1776EB8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Club Awards (</w:t>
            </w:r>
            <w:r w:rsidR="002B45F2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N9VDQ to give report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B20A1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0B2875BF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A3511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Public Service/Emergency (N0MO)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2CC67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000DB281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9CA33" w14:textId="5CA3F91D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CSU (</w:t>
            </w:r>
            <w:r w:rsidR="0048372B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KC9YFI,</w:t>
            </w:r>
            <w:r w:rsidR="00940AB4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N0MO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EC7A5" w14:textId="77777777" w:rsidR="00500612" w:rsidRPr="002F7B75" w:rsidRDefault="00500612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0E29BB50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59CC3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Interference (N9VDQ)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BAA87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4371B379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39D5D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Training (</w:t>
            </w:r>
            <w:r w:rsidR="00C40739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open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8E68F" w14:textId="333CD553" w:rsidR="002F7B75" w:rsidRPr="002F7B75" w:rsidRDefault="00500612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</w:t>
            </w:r>
            <w:r w:rsidR="002B45F2">
              <w:rPr>
                <w:rFonts w:ascii="Times New Roman" w:hAnsi="Times New Roman"/>
                <w:kern w:val="2"/>
                <w:sz w:val="18"/>
                <w:szCs w:val="18"/>
              </w:rPr>
              <w:t>Can this be combined with VE Team for now and expand if we set up training program that Dale Started?</w:t>
            </w:r>
            <w:bookmarkStart w:id="0" w:name="_GoBack"/>
            <w:bookmarkEnd w:id="0"/>
          </w:p>
        </w:tc>
      </w:tr>
      <w:tr w:rsidR="002F7B75" w:rsidRPr="002F7B75" w14:paraId="5D62BBC0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EF348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VE team (</w:t>
            </w:r>
            <w:r w:rsidR="00426412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KC9YFI, N9OA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8188C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0809FC54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9AF8F" w14:textId="771D5E25" w:rsidR="002F7B75" w:rsidRPr="002F7B75" w:rsidRDefault="004F0347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Meeting </w:t>
            </w:r>
            <w:r w:rsidR="002F7B75"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Program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s</w:t>
            </w:r>
            <w:r w:rsidR="002F7B75"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 </w:t>
            </w:r>
            <w:r w:rsidR="00C40739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N9RAF</w:t>
            </w:r>
            <w:r w:rsidR="002F7B75"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0CF9F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5110D9A2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1D5C5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Club Nets (KC9YFI)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2A355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05B7CCDF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9FFF6" w14:textId="1E0DB6EC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proofErr w:type="spellStart"/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Hamfest</w:t>
            </w:r>
            <w:proofErr w:type="spellEnd"/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 (</w:t>
            </w:r>
            <w:r w:rsidR="007F237F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K</w:t>
            </w:r>
            <w:r w:rsidR="003C2C0A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A9KDC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D2740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5F4707FB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B3BFC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Field Day (</w:t>
            </w:r>
            <w:r w:rsidR="00426412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KC9YFI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91C7F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6AB0C142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A0BD7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Holiday Party (</w:t>
            </w:r>
            <w:r w:rsidR="00C40739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open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500E8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3984794E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30048" w14:textId="444F439E" w:rsidR="002F7B75" w:rsidRPr="002F7B75" w:rsidRDefault="002B45F2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Membership (N9VDQ to give report</w:t>
            </w:r>
            <w:r w:rsidR="002F7B75"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E94F0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</w:tbl>
    <w:p w14:paraId="2A2E6F11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5267AED3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CONTINUING BUSINESS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68805D2D" w14:textId="77777777">
        <w:trPr>
          <w:trHeight w:val="436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AB1B6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lastRenderedPageBreak/>
              <w:t>Questions for Committee Chairs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083E3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B11D10" w:rsidRPr="002F7B75" w14:paraId="6DA194D5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36CA7" w14:textId="77777777" w:rsidR="00B11D10" w:rsidRPr="002F7B75" w:rsidRDefault="00B11D10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C0C53" w14:textId="77777777" w:rsidR="00B11D10" w:rsidRPr="002F7B75" w:rsidRDefault="00B11D10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091D0B14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7908F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1AE6A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</w:tbl>
    <w:p w14:paraId="3A3EA767" w14:textId="77777777" w:rsidR="002F7B75" w:rsidRDefault="002F7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</w:rPr>
      </w:pPr>
    </w:p>
    <w:p w14:paraId="10A8E98C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NEW BUSINESS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3B12C3E5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44C25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9E855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507B2C9A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1F8D0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32E7C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7C3390EA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AFCD2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1B4D8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29202211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B6807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2BAAC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5DD81338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7A7E3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094C5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</w:tbl>
    <w:p w14:paraId="45663A63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7DDAC925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CLOSING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5ADCA87E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380D5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Anchors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256E6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062BB849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8DC30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Announcements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4054A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5C4C12AA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9782C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Guest Comments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41DE7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5065AFDA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4E53D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Member Comments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B3B10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5506201B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80C45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Adjournment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B973E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</w:tbl>
    <w:p w14:paraId="670A8BF1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kern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  <w:gridCol w:w="3888"/>
      </w:tblGrid>
      <w:tr w:rsidR="002F7B75" w:rsidRPr="002F7B75" w14:paraId="16A7D8E1" w14:textId="77777777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AA7781E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25B7C907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037E038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kern w:val="2"/>
        </w:rPr>
      </w:pPr>
    </w:p>
    <w:sectPr w:rsidR="002F7B75">
      <w:pgSz w:w="12240" w:h="15840" w:code="1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0C"/>
    <w:rsid w:val="00050E3A"/>
    <w:rsid w:val="00066B91"/>
    <w:rsid w:val="00081A7F"/>
    <w:rsid w:val="000F13BD"/>
    <w:rsid w:val="00177E96"/>
    <w:rsid w:val="001A153D"/>
    <w:rsid w:val="001E0988"/>
    <w:rsid w:val="002855D0"/>
    <w:rsid w:val="002928A8"/>
    <w:rsid w:val="002B45F2"/>
    <w:rsid w:val="002F7B75"/>
    <w:rsid w:val="00353959"/>
    <w:rsid w:val="003C2C0A"/>
    <w:rsid w:val="00426412"/>
    <w:rsid w:val="0048372B"/>
    <w:rsid w:val="00490B0F"/>
    <w:rsid w:val="004C6F66"/>
    <w:rsid w:val="004E48A0"/>
    <w:rsid w:val="004F0347"/>
    <w:rsid w:val="00500612"/>
    <w:rsid w:val="00572E6E"/>
    <w:rsid w:val="0059154E"/>
    <w:rsid w:val="006A2E9B"/>
    <w:rsid w:val="006C0D75"/>
    <w:rsid w:val="006D4D67"/>
    <w:rsid w:val="007F237F"/>
    <w:rsid w:val="00940AB4"/>
    <w:rsid w:val="009B0BD1"/>
    <w:rsid w:val="009B5E01"/>
    <w:rsid w:val="00A13145"/>
    <w:rsid w:val="00B05184"/>
    <w:rsid w:val="00B11D10"/>
    <w:rsid w:val="00BF5EA0"/>
    <w:rsid w:val="00C40739"/>
    <w:rsid w:val="00C4711A"/>
    <w:rsid w:val="00C51822"/>
    <w:rsid w:val="00CB2954"/>
    <w:rsid w:val="00D37560"/>
    <w:rsid w:val="00D8739B"/>
    <w:rsid w:val="00E26874"/>
    <w:rsid w:val="00E95E07"/>
    <w:rsid w:val="00EC080C"/>
    <w:rsid w:val="00EC2F19"/>
    <w:rsid w:val="00F90BE4"/>
    <w:rsid w:val="00FA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301B9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May Agenda 2022.docx</Template>
  <TotalTime>1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Kwasniewski</dc:creator>
  <cp:lastModifiedBy>Mark Spoo</cp:lastModifiedBy>
  <cp:revision>2</cp:revision>
  <cp:lastPrinted>2018-02-28T17:07:00Z</cp:lastPrinted>
  <dcterms:created xsi:type="dcterms:W3CDTF">2022-04-22T16:55:00Z</dcterms:created>
  <dcterms:modified xsi:type="dcterms:W3CDTF">2022-04-22T16:55:00Z</dcterms:modified>
</cp:coreProperties>
</file>